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泉州师范学院60周年校庆标识设计说明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校庆标识以阿拉伯数字“60”为基本轮廓，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将数字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图形化，包含了船帆、海浪、书本、交汇的江水、东西塔、刺桐花、校徽等设计元素。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标识中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翻腾的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海浪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”、鼓荡的“船帆”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象征建校以来20万多泉师人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栉风沐雨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、艰苦创业，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寓意着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今天的泉州师范学院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正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扬帆起航、乘风破浪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，驶向新的目标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eastAsia="zh-CN"/>
        </w:rPr>
        <w:t>展开的“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书本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体现学校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立德树人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桃李芬芳；学生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以学修身，让书本承载梦想展翅高飞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交汇的江水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（晋江和洛阳江）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体现学校海纳百川、包容并蓄的办学情怀。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东西塔、刺桐花展现了浓郁的闽南地域风采，彰显了学校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坚持走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“以服务求支持，以贡献谋发展”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发展道路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，打造校地发展共同体的办学定位。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校庆标识以红黄两色为主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调，红是“刺桐红”，取自校徽颜色色系，象征着青春、热情、红火；黄是“中国黄”，象征着智慧、希望、活力，热烈喜庆、寓意美好。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C1EB7"/>
    <w:rsid w:val="000275E5"/>
    <w:rsid w:val="000E7E33"/>
    <w:rsid w:val="00432305"/>
    <w:rsid w:val="004A57E5"/>
    <w:rsid w:val="00A17883"/>
    <w:rsid w:val="00AF4085"/>
    <w:rsid w:val="00E77969"/>
    <w:rsid w:val="00F139F2"/>
    <w:rsid w:val="00F25389"/>
    <w:rsid w:val="00FB62A2"/>
    <w:rsid w:val="1F1E7029"/>
    <w:rsid w:val="24E93114"/>
    <w:rsid w:val="30330E71"/>
    <w:rsid w:val="32752F86"/>
    <w:rsid w:val="3BBA2A12"/>
    <w:rsid w:val="4C85106E"/>
    <w:rsid w:val="5D1D7DCC"/>
    <w:rsid w:val="65C4109E"/>
    <w:rsid w:val="67502E6D"/>
    <w:rsid w:val="6D535020"/>
    <w:rsid w:val="717C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中国</Company>
  <Pages>1</Pages>
  <Words>58</Words>
  <Characters>333</Characters>
  <Lines>2</Lines>
  <Paragraphs>1</Paragraphs>
  <TotalTime>1</TotalTime>
  <ScaleCrop>false</ScaleCrop>
  <LinksUpToDate>false</LinksUpToDate>
  <CharactersWithSpaces>390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2018-10-15T07:25:00Z</dcterms:created>
  <dc:creator>Administrator</dc:creator>
  <cp:lastModifiedBy>1369789904</cp:lastModifiedBy>
  <cp:lastPrinted>2018-10-16T03:44:00Z</cp:lastPrinted>
  <dcterms:modified xsi:type="dcterms:W3CDTF">2018-10-26T02:35:55Z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